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58" w:rsidRDefault="004D3258" w:rsidP="004D3258">
      <w:pPr>
        <w:pStyle w:val="Default"/>
        <w:jc w:val="both"/>
        <w:rPr>
          <w:sz w:val="22"/>
          <w:szCs w:val="22"/>
        </w:rPr>
      </w:pPr>
    </w:p>
    <w:p w:rsidR="00537518" w:rsidRDefault="008E38A5" w:rsidP="00537518">
      <w:r>
        <w:t xml:space="preserve">Submitting Institution: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E38A5" w:rsidRDefault="008E38A5" w:rsidP="00537518">
      <w:pPr>
        <w:rPr>
          <w:b/>
        </w:rPr>
      </w:pPr>
    </w:p>
    <w:p w:rsidR="008E38A5" w:rsidRPr="008E38A5" w:rsidRDefault="008E38A5" w:rsidP="00537518">
      <w:pPr>
        <w:rPr>
          <w:b/>
        </w:rPr>
      </w:pPr>
      <w:r w:rsidRPr="008E38A5">
        <w:rPr>
          <w:b/>
        </w:rPr>
        <w:t>Problems</w:t>
      </w:r>
      <w:r>
        <w:rPr>
          <w:b/>
        </w:rPr>
        <w:t>/Issues</w:t>
      </w:r>
      <w:bookmarkStart w:id="0" w:name="_GoBack"/>
      <w:bookmarkEnd w:id="0"/>
      <w:r w:rsidRPr="008E38A5">
        <w:rPr>
          <w:b/>
        </w:rPr>
        <w:t xml:space="preserve"> Identified:</w:t>
      </w:r>
    </w:p>
    <w:p w:rsidR="008E38A5" w:rsidRDefault="008E38A5" w:rsidP="008E38A5">
      <w:pPr>
        <w:ind w:firstLine="720"/>
      </w:pPr>
      <w:r>
        <w:t xml:space="preserve">Institution: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E38A5" w:rsidRDefault="008E38A5" w:rsidP="008E38A5">
      <w:pPr>
        <w:spacing w:before="120" w:line="360" w:lineRule="auto"/>
        <w:ind w:firstLine="720"/>
      </w:pPr>
      <w:r>
        <w:t xml:space="preserve">Data Issues: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E38A5" w:rsidRPr="008E38A5" w:rsidRDefault="008E38A5" w:rsidP="008E38A5">
      <w:pPr>
        <w:spacing w:line="360" w:lineRule="auto"/>
        <w:ind w:firstLine="720"/>
        <w:rPr>
          <w:u w:val="single"/>
        </w:rPr>
      </w:pPr>
      <w:r>
        <w:t xml:space="preserve">Account/MRN examples: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E38A5" w:rsidRDefault="008E38A5" w:rsidP="00537518"/>
    <w:p w:rsidR="00537518" w:rsidRPr="00537518" w:rsidRDefault="008E38A5" w:rsidP="00537518">
      <w:pPr>
        <w:rPr>
          <w:i/>
          <w:u w:val="single"/>
        </w:rPr>
      </w:pPr>
      <w:r>
        <w:rPr>
          <w:i/>
          <w:u w:val="single"/>
        </w:rPr>
        <w:t>Submitter</w:t>
      </w:r>
    </w:p>
    <w:p w:rsidR="00537518" w:rsidRPr="004D3258" w:rsidRDefault="00537518" w:rsidP="00537518">
      <w:r w:rsidRPr="004D3258">
        <w:t>Signature:</w:t>
      </w:r>
      <w:r>
        <w:t xml:space="preserve"> ______________________________________________</w:t>
      </w:r>
      <w:r w:rsidR="008E38A5" w:rsidRPr="008E38A5">
        <w:rPr>
          <w:u w:val="single"/>
        </w:rPr>
        <w:tab/>
      </w:r>
      <w:r>
        <w:t xml:space="preserve">______ </w:t>
      </w:r>
      <w:r w:rsidRPr="004D3258">
        <w:t>Date:</w:t>
      </w:r>
      <w:r>
        <w:t xml:space="preserve"> _____________</w:t>
      </w:r>
    </w:p>
    <w:p w:rsidR="00537518" w:rsidRPr="004D3258" w:rsidRDefault="00537518" w:rsidP="00537518">
      <w:pPr>
        <w:rPr>
          <w:sz w:val="18"/>
          <w:szCs w:val="18"/>
        </w:rPr>
      </w:pPr>
      <w:r w:rsidRPr="004D3258">
        <w:t>Printed Name:</w:t>
      </w:r>
      <w:r>
        <w:t xml:space="preserve"> __________________________________________________ Title: __________________</w:t>
      </w:r>
    </w:p>
    <w:p w:rsidR="00537518" w:rsidRPr="00537518" w:rsidRDefault="00537518" w:rsidP="004D3258">
      <w:pPr>
        <w:rPr>
          <w:i/>
          <w:u w:val="single"/>
        </w:rPr>
      </w:pPr>
      <w:r w:rsidRPr="00537518">
        <w:rPr>
          <w:i/>
          <w:u w:val="single"/>
        </w:rPr>
        <w:t xml:space="preserve">Receipt of </w:t>
      </w:r>
      <w:r w:rsidR="008E38A5">
        <w:rPr>
          <w:i/>
          <w:u w:val="single"/>
        </w:rPr>
        <w:t>Form</w:t>
      </w:r>
    </w:p>
    <w:p w:rsidR="004D3258" w:rsidRPr="004D3258" w:rsidRDefault="008E38A5" w:rsidP="004D3258">
      <w:r>
        <w:t>SVMS</w:t>
      </w:r>
      <w:r w:rsidR="00537518">
        <w:t xml:space="preserve"> </w:t>
      </w:r>
      <w:r w:rsidR="004D3258" w:rsidRPr="004D3258">
        <w:t>Signature:</w:t>
      </w:r>
      <w:r w:rsidR="004D3258">
        <w:t xml:space="preserve"> _________________</w:t>
      </w:r>
      <w:r>
        <w:rPr>
          <w:u w:val="single"/>
        </w:rPr>
        <w:tab/>
      </w:r>
      <w:r w:rsidR="004D3258">
        <w:t xml:space="preserve">_______________________________ </w:t>
      </w:r>
      <w:r w:rsidR="004D3258" w:rsidRPr="004D3258">
        <w:t>Date:</w:t>
      </w:r>
      <w:r w:rsidR="004D3258">
        <w:t xml:space="preserve"> _____________</w:t>
      </w:r>
    </w:p>
    <w:p w:rsidR="00537518" w:rsidRPr="004D3258" w:rsidRDefault="004D3258" w:rsidP="004D3258">
      <w:pPr>
        <w:rPr>
          <w:sz w:val="18"/>
          <w:szCs w:val="18"/>
        </w:rPr>
      </w:pPr>
      <w:r w:rsidRPr="004D3258">
        <w:t>Printed Name:</w:t>
      </w:r>
      <w:r>
        <w:t xml:space="preserve"> ______________________</w:t>
      </w:r>
      <w:r w:rsidR="00803C72">
        <w:t>_______________________________</w:t>
      </w:r>
    </w:p>
    <w:sectPr w:rsidR="00537518" w:rsidRPr="004D325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258" w:rsidRDefault="004D3258" w:rsidP="004D3258">
      <w:pPr>
        <w:spacing w:after="0" w:line="240" w:lineRule="auto"/>
      </w:pPr>
      <w:r>
        <w:separator/>
      </w:r>
    </w:p>
  </w:endnote>
  <w:endnote w:type="continuationSeparator" w:id="0">
    <w:p w:rsidR="004D3258" w:rsidRDefault="004D3258" w:rsidP="004D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258" w:rsidRPr="004D3258" w:rsidRDefault="00537518">
    <w:pPr>
      <w:pStyle w:val="Footer"/>
      <w:rPr>
        <w:sz w:val="18"/>
      </w:rPr>
    </w:pPr>
    <w:r>
      <w:rPr>
        <w:sz w:val="18"/>
      </w:rPr>
      <w:t>SVMS-FORM-</w:t>
    </w:r>
    <w:r w:rsidR="000E3A8B">
      <w:rPr>
        <w:sz w:val="18"/>
      </w:rPr>
      <w:t>063.001 Data Quality Problem Submission Form</w:t>
    </w:r>
    <w:r w:rsidR="004D3258" w:rsidRPr="004D3258">
      <w:rPr>
        <w:sz w:val="18"/>
      </w:rPr>
      <w:tab/>
    </w:r>
    <w:r w:rsidR="004D3258" w:rsidRPr="004D3258">
      <w:rPr>
        <w:sz w:val="18"/>
      </w:rPr>
      <w:tab/>
      <w:t xml:space="preserve">   </w:t>
    </w:r>
    <w:r w:rsidR="004D3258" w:rsidRPr="004D3258">
      <w:rPr>
        <w:b/>
        <w:sz w:val="18"/>
      </w:rPr>
      <w:t xml:space="preserve">Page </w:t>
    </w:r>
    <w:r w:rsidR="004D3258" w:rsidRPr="004D3258">
      <w:rPr>
        <w:b/>
        <w:sz w:val="18"/>
      </w:rPr>
      <w:fldChar w:fldCharType="begin"/>
    </w:r>
    <w:r w:rsidR="004D3258" w:rsidRPr="004D3258">
      <w:rPr>
        <w:b/>
        <w:sz w:val="18"/>
      </w:rPr>
      <w:instrText xml:space="preserve"> PAGE   \* MERGEFORMAT </w:instrText>
    </w:r>
    <w:r w:rsidR="004D3258" w:rsidRPr="004D3258">
      <w:rPr>
        <w:b/>
        <w:sz w:val="18"/>
      </w:rPr>
      <w:fldChar w:fldCharType="separate"/>
    </w:r>
    <w:r w:rsidR="00340F52">
      <w:rPr>
        <w:b/>
        <w:noProof/>
        <w:sz w:val="18"/>
      </w:rPr>
      <w:t>1</w:t>
    </w:r>
    <w:r w:rsidR="004D3258" w:rsidRPr="004D3258">
      <w:rPr>
        <w:b/>
        <w:noProof/>
        <w:sz w:val="18"/>
      </w:rPr>
      <w:fldChar w:fldCharType="end"/>
    </w:r>
    <w:r w:rsidR="004D3258" w:rsidRPr="004D3258">
      <w:rPr>
        <w:b/>
        <w:noProof/>
        <w:sz w:val="18"/>
      </w:rPr>
      <w:t xml:space="preserve"> of  </w:t>
    </w:r>
    <w:r w:rsidR="004D3258" w:rsidRPr="004D3258">
      <w:rPr>
        <w:b/>
        <w:noProof/>
        <w:sz w:val="18"/>
      </w:rPr>
      <w:fldChar w:fldCharType="begin"/>
    </w:r>
    <w:r w:rsidR="004D3258" w:rsidRPr="004D3258">
      <w:rPr>
        <w:b/>
        <w:noProof/>
        <w:sz w:val="18"/>
      </w:rPr>
      <w:instrText xml:space="preserve"> NUMPAGES  </w:instrText>
    </w:r>
    <w:r w:rsidR="004D3258" w:rsidRPr="004D3258">
      <w:rPr>
        <w:b/>
        <w:noProof/>
        <w:sz w:val="18"/>
      </w:rPr>
      <w:fldChar w:fldCharType="separate"/>
    </w:r>
    <w:r w:rsidR="00340F52">
      <w:rPr>
        <w:b/>
        <w:noProof/>
        <w:sz w:val="18"/>
      </w:rPr>
      <w:t>1</w:t>
    </w:r>
    <w:r w:rsidR="004D3258" w:rsidRPr="004D3258">
      <w:rPr>
        <w:b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258" w:rsidRDefault="004D3258" w:rsidP="004D3258">
      <w:pPr>
        <w:spacing w:after="0" w:line="240" w:lineRule="auto"/>
      </w:pPr>
      <w:r>
        <w:separator/>
      </w:r>
    </w:p>
  </w:footnote>
  <w:footnote w:type="continuationSeparator" w:id="0">
    <w:p w:rsidR="004D3258" w:rsidRDefault="004D3258" w:rsidP="004D3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258" w:rsidRDefault="004D3258" w:rsidP="004D3258">
    <w:pPr>
      <w:pStyle w:val="Header"/>
    </w:pPr>
    <w:r>
      <w:rPr>
        <w:noProof/>
      </w:rPr>
      <w:drawing>
        <wp:inline distT="0" distB="0" distL="0" distR="0" wp14:anchorId="12B39328" wp14:editId="0E2125D3">
          <wp:extent cx="1097375" cy="371888"/>
          <wp:effectExtent l="0" t="0" r="7620" b="952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375" cy="371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0E3A8B">
      <w:rPr>
        <w:b/>
        <w:sz w:val="28"/>
      </w:rPr>
      <w:t>Data Quality Problem Submission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123D"/>
    <w:multiLevelType w:val="hybridMultilevel"/>
    <w:tmpl w:val="DE1E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258"/>
    <w:rsid w:val="000D3A68"/>
    <w:rsid w:val="000E3A8B"/>
    <w:rsid w:val="001E2F94"/>
    <w:rsid w:val="00340F52"/>
    <w:rsid w:val="003D259A"/>
    <w:rsid w:val="00401B9E"/>
    <w:rsid w:val="0045568B"/>
    <w:rsid w:val="004D3258"/>
    <w:rsid w:val="00537518"/>
    <w:rsid w:val="007E156B"/>
    <w:rsid w:val="00803C72"/>
    <w:rsid w:val="00846EC4"/>
    <w:rsid w:val="008E38A5"/>
    <w:rsid w:val="00AF3492"/>
    <w:rsid w:val="00CF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32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3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258"/>
  </w:style>
  <w:style w:type="paragraph" w:styleId="Footer">
    <w:name w:val="footer"/>
    <w:basedOn w:val="Normal"/>
    <w:link w:val="FooterChar"/>
    <w:uiPriority w:val="99"/>
    <w:unhideWhenUsed/>
    <w:rsid w:val="004D3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258"/>
  </w:style>
  <w:style w:type="paragraph" w:styleId="BalloonText">
    <w:name w:val="Balloon Text"/>
    <w:basedOn w:val="Normal"/>
    <w:link w:val="BalloonTextChar"/>
    <w:uiPriority w:val="99"/>
    <w:semiHidden/>
    <w:unhideWhenUsed/>
    <w:rsid w:val="004D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2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32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3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258"/>
  </w:style>
  <w:style w:type="paragraph" w:styleId="Footer">
    <w:name w:val="footer"/>
    <w:basedOn w:val="Normal"/>
    <w:link w:val="FooterChar"/>
    <w:uiPriority w:val="99"/>
    <w:unhideWhenUsed/>
    <w:rsid w:val="004D3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258"/>
  </w:style>
  <w:style w:type="paragraph" w:styleId="BalloonText">
    <w:name w:val="Balloon Text"/>
    <w:basedOn w:val="Normal"/>
    <w:link w:val="BalloonTextChar"/>
    <w:uiPriority w:val="99"/>
    <w:semiHidden/>
    <w:unhideWhenUsed/>
    <w:rsid w:val="004D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2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6ED4AFC0.dotm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Seneca Healthcare District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Steffen</dc:creator>
  <cp:lastModifiedBy>Elizabeth Steffen</cp:lastModifiedBy>
  <cp:revision>4</cp:revision>
  <cp:lastPrinted>2017-01-25T21:46:00Z</cp:lastPrinted>
  <dcterms:created xsi:type="dcterms:W3CDTF">2017-01-25T21:41:00Z</dcterms:created>
  <dcterms:modified xsi:type="dcterms:W3CDTF">2017-01-25T21:46:00Z</dcterms:modified>
</cp:coreProperties>
</file>