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1A" w:rsidRDefault="000F711A" w:rsidP="000F711A">
      <w:pPr>
        <w:jc w:val="center"/>
        <w:rPr>
          <w:b/>
          <w:sz w:val="24"/>
        </w:rPr>
      </w:pPr>
    </w:p>
    <w:p w:rsidR="00720141" w:rsidRPr="000F711A" w:rsidRDefault="000F711A" w:rsidP="000F711A">
      <w:pPr>
        <w:jc w:val="center"/>
        <w:rPr>
          <w:b/>
          <w:sz w:val="28"/>
        </w:rPr>
      </w:pPr>
      <w:r w:rsidRPr="000F711A">
        <w:rPr>
          <w:b/>
          <w:sz w:val="28"/>
        </w:rPr>
        <w:t>Participant Class and Usage</w:t>
      </w:r>
    </w:p>
    <w:p w:rsidR="000F711A" w:rsidRDefault="000F711A" w:rsidP="000F711A">
      <w:pPr>
        <w:jc w:val="center"/>
        <w:rPr>
          <w:sz w:val="24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3492"/>
        <w:gridCol w:w="3492"/>
        <w:gridCol w:w="3492"/>
      </w:tblGrid>
      <w:tr w:rsidR="000F711A" w:rsidRPr="000F711A" w:rsidTr="000F711A">
        <w:tc>
          <w:tcPr>
            <w:tcW w:w="3492" w:type="dxa"/>
          </w:tcPr>
          <w:p w:rsidR="000F711A" w:rsidRPr="000F711A" w:rsidRDefault="000F711A" w:rsidP="000F71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Participant Class</w:t>
            </w:r>
          </w:p>
        </w:tc>
        <w:tc>
          <w:tcPr>
            <w:tcW w:w="3492" w:type="dxa"/>
          </w:tcPr>
          <w:p w:rsidR="000F711A" w:rsidRPr="000F711A" w:rsidRDefault="000F711A" w:rsidP="000F71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Usage </w:t>
            </w:r>
          </w:p>
        </w:tc>
        <w:tc>
          <w:tcPr>
            <w:tcW w:w="3492" w:type="dxa"/>
          </w:tcPr>
          <w:p w:rsidR="000F711A" w:rsidRPr="000F711A" w:rsidRDefault="000F711A" w:rsidP="000F71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Documentation Requirements</w:t>
            </w:r>
          </w:p>
        </w:tc>
      </w:tr>
      <w:tr w:rsidR="000F711A" w:rsidTr="000F711A">
        <w:tc>
          <w:tcPr>
            <w:tcW w:w="3492" w:type="dxa"/>
          </w:tcPr>
          <w:p w:rsidR="000F711A" w:rsidRDefault="000F711A" w:rsidP="000F711A">
            <w:pPr>
              <w:rPr>
                <w:sz w:val="24"/>
              </w:rPr>
            </w:pPr>
            <w:r>
              <w:rPr>
                <w:sz w:val="24"/>
              </w:rPr>
              <w:t>Acute Care Hospital</w:t>
            </w:r>
          </w:p>
        </w:tc>
        <w:tc>
          <w:tcPr>
            <w:tcW w:w="3492" w:type="dxa"/>
          </w:tcPr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0F711A">
              <w:rPr>
                <w:sz w:val="24"/>
              </w:rPr>
              <w:t>Direct</w:t>
            </w:r>
          </w:p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0F711A">
              <w:rPr>
                <w:sz w:val="24"/>
              </w:rPr>
              <w:t>Exchange</w:t>
            </w:r>
          </w:p>
        </w:tc>
        <w:tc>
          <w:tcPr>
            <w:tcW w:w="3492" w:type="dxa"/>
          </w:tcPr>
          <w:p w:rsid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0F711A">
              <w:rPr>
                <w:sz w:val="24"/>
              </w:rPr>
              <w:t>Participation Agreement</w:t>
            </w:r>
          </w:p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Addendum (if necessary)</w:t>
            </w:r>
          </w:p>
        </w:tc>
      </w:tr>
      <w:tr w:rsidR="000F711A" w:rsidTr="000F711A">
        <w:tc>
          <w:tcPr>
            <w:tcW w:w="3492" w:type="dxa"/>
          </w:tcPr>
          <w:p w:rsidR="000F711A" w:rsidRDefault="000F711A" w:rsidP="000F711A">
            <w:pPr>
              <w:rPr>
                <w:sz w:val="24"/>
              </w:rPr>
            </w:pPr>
            <w:r>
              <w:rPr>
                <w:sz w:val="24"/>
              </w:rPr>
              <w:t>Critical Access Hospital</w:t>
            </w:r>
          </w:p>
        </w:tc>
        <w:tc>
          <w:tcPr>
            <w:tcW w:w="3492" w:type="dxa"/>
          </w:tcPr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0F711A">
              <w:rPr>
                <w:sz w:val="24"/>
              </w:rPr>
              <w:t>Direct</w:t>
            </w:r>
          </w:p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0F711A">
              <w:rPr>
                <w:sz w:val="24"/>
              </w:rPr>
              <w:t>Exchange</w:t>
            </w:r>
          </w:p>
        </w:tc>
        <w:tc>
          <w:tcPr>
            <w:tcW w:w="3492" w:type="dxa"/>
          </w:tcPr>
          <w:p w:rsid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0F711A">
              <w:rPr>
                <w:sz w:val="24"/>
              </w:rPr>
              <w:t>Participation Agreement</w:t>
            </w:r>
          </w:p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Addendum (if necessary)</w:t>
            </w:r>
          </w:p>
        </w:tc>
      </w:tr>
      <w:tr w:rsidR="000F711A" w:rsidTr="000F711A">
        <w:tc>
          <w:tcPr>
            <w:tcW w:w="3492" w:type="dxa"/>
          </w:tcPr>
          <w:p w:rsidR="000F711A" w:rsidRDefault="000F711A" w:rsidP="000F711A">
            <w:pPr>
              <w:rPr>
                <w:sz w:val="24"/>
              </w:rPr>
            </w:pPr>
            <w:r>
              <w:rPr>
                <w:sz w:val="24"/>
              </w:rPr>
              <w:t>Provider Clinics</w:t>
            </w:r>
          </w:p>
        </w:tc>
        <w:tc>
          <w:tcPr>
            <w:tcW w:w="3492" w:type="dxa"/>
          </w:tcPr>
          <w:p w:rsid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 xml:space="preserve">Direct </w:t>
            </w:r>
          </w:p>
          <w:p w:rsid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Portal Exchange</w:t>
            </w:r>
          </w:p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EHR Interfaced Exchange</w:t>
            </w:r>
          </w:p>
        </w:tc>
        <w:tc>
          <w:tcPr>
            <w:tcW w:w="3492" w:type="dxa"/>
          </w:tcPr>
          <w:p w:rsid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0F711A">
              <w:rPr>
                <w:sz w:val="24"/>
              </w:rPr>
              <w:t>Participation Agreement</w:t>
            </w:r>
          </w:p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Addendum (if necessary)</w:t>
            </w:r>
          </w:p>
        </w:tc>
      </w:tr>
      <w:tr w:rsidR="000F711A" w:rsidTr="000F711A">
        <w:tc>
          <w:tcPr>
            <w:tcW w:w="3492" w:type="dxa"/>
          </w:tcPr>
          <w:p w:rsidR="000F711A" w:rsidRDefault="000F711A" w:rsidP="000F711A">
            <w:pPr>
              <w:rPr>
                <w:sz w:val="24"/>
              </w:rPr>
            </w:pPr>
            <w:r>
              <w:rPr>
                <w:sz w:val="24"/>
              </w:rPr>
              <w:t>Public Health</w:t>
            </w:r>
          </w:p>
        </w:tc>
        <w:tc>
          <w:tcPr>
            <w:tcW w:w="3492" w:type="dxa"/>
          </w:tcPr>
          <w:p w:rsid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Direct</w:t>
            </w:r>
          </w:p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Exchange</w:t>
            </w:r>
          </w:p>
        </w:tc>
        <w:tc>
          <w:tcPr>
            <w:tcW w:w="3492" w:type="dxa"/>
          </w:tcPr>
          <w:p w:rsid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0F711A">
              <w:rPr>
                <w:sz w:val="24"/>
              </w:rPr>
              <w:t>Participation Agreement</w:t>
            </w:r>
          </w:p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Addendum (if necessary)</w:t>
            </w:r>
          </w:p>
        </w:tc>
      </w:tr>
      <w:tr w:rsidR="000F711A" w:rsidTr="000F711A">
        <w:tc>
          <w:tcPr>
            <w:tcW w:w="3492" w:type="dxa"/>
          </w:tcPr>
          <w:p w:rsidR="000F711A" w:rsidRDefault="000F711A" w:rsidP="000F711A">
            <w:pPr>
              <w:rPr>
                <w:sz w:val="24"/>
              </w:rPr>
            </w:pPr>
            <w:r>
              <w:rPr>
                <w:sz w:val="24"/>
              </w:rPr>
              <w:t>Payers</w:t>
            </w:r>
          </w:p>
        </w:tc>
        <w:tc>
          <w:tcPr>
            <w:tcW w:w="3492" w:type="dxa"/>
          </w:tcPr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SmartAlerts</w:t>
            </w:r>
            <w:proofErr w:type="spellEnd"/>
            <w:r>
              <w:rPr>
                <w:sz w:val="24"/>
              </w:rPr>
              <w:t>®</w:t>
            </w:r>
          </w:p>
        </w:tc>
        <w:tc>
          <w:tcPr>
            <w:tcW w:w="3492" w:type="dxa"/>
          </w:tcPr>
          <w:p w:rsid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0F711A">
              <w:rPr>
                <w:sz w:val="24"/>
              </w:rPr>
              <w:t>Participation Agreement</w:t>
            </w:r>
          </w:p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Addendum (if necessary)</w:t>
            </w:r>
          </w:p>
        </w:tc>
      </w:tr>
      <w:tr w:rsidR="000F711A" w:rsidTr="000F711A">
        <w:tc>
          <w:tcPr>
            <w:tcW w:w="3492" w:type="dxa"/>
          </w:tcPr>
          <w:p w:rsidR="000F711A" w:rsidRDefault="000F711A" w:rsidP="000F711A">
            <w:pPr>
              <w:rPr>
                <w:sz w:val="24"/>
              </w:rPr>
            </w:pPr>
            <w:r>
              <w:rPr>
                <w:sz w:val="24"/>
              </w:rPr>
              <w:t>Skilled Nursing Facilities</w:t>
            </w:r>
          </w:p>
        </w:tc>
        <w:tc>
          <w:tcPr>
            <w:tcW w:w="3492" w:type="dxa"/>
          </w:tcPr>
          <w:p w:rsid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Direct</w:t>
            </w:r>
          </w:p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Exchange</w:t>
            </w:r>
          </w:p>
        </w:tc>
        <w:tc>
          <w:tcPr>
            <w:tcW w:w="3492" w:type="dxa"/>
          </w:tcPr>
          <w:p w:rsid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0F711A">
              <w:rPr>
                <w:sz w:val="24"/>
              </w:rPr>
              <w:t>Participation Agreement</w:t>
            </w:r>
          </w:p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Addendum (if necessary)</w:t>
            </w:r>
          </w:p>
        </w:tc>
      </w:tr>
      <w:tr w:rsidR="000F711A" w:rsidTr="000F711A">
        <w:tc>
          <w:tcPr>
            <w:tcW w:w="3492" w:type="dxa"/>
          </w:tcPr>
          <w:p w:rsidR="000F711A" w:rsidRDefault="000F711A" w:rsidP="000F711A">
            <w:pPr>
              <w:rPr>
                <w:sz w:val="24"/>
              </w:rPr>
            </w:pPr>
            <w:r>
              <w:rPr>
                <w:sz w:val="24"/>
              </w:rPr>
              <w:t>Medical Societies</w:t>
            </w:r>
          </w:p>
        </w:tc>
        <w:tc>
          <w:tcPr>
            <w:tcW w:w="3492" w:type="dxa"/>
          </w:tcPr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Direct</w:t>
            </w:r>
          </w:p>
        </w:tc>
        <w:tc>
          <w:tcPr>
            <w:tcW w:w="3492" w:type="dxa"/>
          </w:tcPr>
          <w:p w:rsid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0F711A">
              <w:rPr>
                <w:sz w:val="24"/>
              </w:rPr>
              <w:t>Participation Agreement</w:t>
            </w:r>
          </w:p>
          <w:p w:rsidR="000F711A" w:rsidRPr="000F711A" w:rsidRDefault="000F711A" w:rsidP="000F711A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Addendum (if necessary)</w:t>
            </w:r>
          </w:p>
        </w:tc>
      </w:tr>
      <w:tr w:rsidR="00904339" w:rsidTr="000F711A">
        <w:tc>
          <w:tcPr>
            <w:tcW w:w="3492" w:type="dxa"/>
          </w:tcPr>
          <w:p w:rsidR="00904339" w:rsidRDefault="00904339" w:rsidP="000F711A">
            <w:pPr>
              <w:rPr>
                <w:sz w:val="24"/>
              </w:rPr>
            </w:pPr>
            <w:r>
              <w:rPr>
                <w:sz w:val="24"/>
              </w:rPr>
              <w:t>Data Only Contributors</w:t>
            </w:r>
          </w:p>
        </w:tc>
        <w:tc>
          <w:tcPr>
            <w:tcW w:w="3492" w:type="dxa"/>
          </w:tcPr>
          <w:p w:rsidR="00904339" w:rsidRDefault="00904339" w:rsidP="00EE3456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Direct</w:t>
            </w:r>
          </w:p>
          <w:p w:rsidR="00904339" w:rsidRPr="000F711A" w:rsidRDefault="00904339" w:rsidP="00EE3456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Exchange</w:t>
            </w:r>
          </w:p>
        </w:tc>
        <w:tc>
          <w:tcPr>
            <w:tcW w:w="3492" w:type="dxa"/>
          </w:tcPr>
          <w:p w:rsidR="00904339" w:rsidRDefault="00904339" w:rsidP="00EE3456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 w:rsidRPr="000F711A">
              <w:rPr>
                <w:sz w:val="24"/>
              </w:rPr>
              <w:t>Participation Agreement</w:t>
            </w:r>
          </w:p>
          <w:p w:rsidR="00904339" w:rsidRPr="000F711A" w:rsidRDefault="00904339" w:rsidP="00EE3456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Addendum (if necessary)</w:t>
            </w:r>
          </w:p>
        </w:tc>
      </w:tr>
    </w:tbl>
    <w:p w:rsidR="000F711A" w:rsidRPr="000F711A" w:rsidRDefault="000F711A" w:rsidP="000F711A">
      <w:pPr>
        <w:rPr>
          <w:sz w:val="24"/>
        </w:rPr>
      </w:pPr>
    </w:p>
    <w:sectPr w:rsidR="000F711A" w:rsidRPr="000F711A" w:rsidSect="00237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11A" w:rsidRDefault="000F711A" w:rsidP="006E5F78">
      <w:pPr>
        <w:spacing w:after="0" w:line="240" w:lineRule="auto"/>
      </w:pPr>
      <w:r>
        <w:separator/>
      </w:r>
    </w:p>
  </w:endnote>
  <w:endnote w:type="continuationSeparator" w:id="0">
    <w:p w:rsidR="000F711A" w:rsidRDefault="000F711A" w:rsidP="006E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179" w:rsidRDefault="004371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1A" w:rsidRDefault="000F71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5829FB" wp14:editId="2B4F3A3B">
              <wp:simplePos x="0" y="0"/>
              <wp:positionH relativeFrom="column">
                <wp:posOffset>-7951</wp:posOffset>
              </wp:positionH>
              <wp:positionV relativeFrom="paragraph">
                <wp:posOffset>-71700</wp:posOffset>
              </wp:positionV>
              <wp:extent cx="6019137" cy="0"/>
              <wp:effectExtent l="0" t="0" r="2032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1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-5.65pt" to="473.3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" strokecolor="#4579b8 [3044]"/>
          </w:pict>
        </mc:Fallback>
      </mc:AlternateContent>
    </w:r>
    <w:r>
      <w:t>SVMS-</w:t>
    </w:r>
    <w:r w:rsidR="00951DA4">
      <w:t>FORM-06</w:t>
    </w:r>
    <w:r w:rsidR="00437179">
      <w:t>0</w:t>
    </w:r>
    <w:bookmarkStart w:id="0" w:name="_GoBack"/>
    <w:bookmarkEnd w:id="0"/>
    <w:r w:rsidR="00951DA4">
      <w:t xml:space="preserve">.001 </w:t>
    </w:r>
    <w:proofErr w:type="spellStart"/>
    <w:r w:rsidR="00951DA4">
      <w:t>ParticipantClassAndUsage</w:t>
    </w:r>
    <w:proofErr w:type="spellEnd"/>
    <w:r>
      <w:tab/>
    </w:r>
    <w:r>
      <w:tab/>
    </w:r>
    <w:r w:rsidRPr="00FD1538">
      <w:t xml:space="preserve">Page </w:t>
    </w:r>
    <w:r w:rsidRPr="00FD1538">
      <w:rPr>
        <w:bCs/>
      </w:rPr>
      <w:fldChar w:fldCharType="begin"/>
    </w:r>
    <w:r w:rsidRPr="00FD1538">
      <w:rPr>
        <w:bCs/>
      </w:rPr>
      <w:instrText xml:space="preserve"> PAGE </w:instrText>
    </w:r>
    <w:r w:rsidRPr="00FD1538">
      <w:rPr>
        <w:bCs/>
      </w:rPr>
      <w:fldChar w:fldCharType="separate"/>
    </w:r>
    <w:r w:rsidR="00437179">
      <w:rPr>
        <w:bCs/>
        <w:noProof/>
      </w:rPr>
      <w:t>1</w:t>
    </w:r>
    <w:r w:rsidRPr="00FD1538">
      <w:rPr>
        <w:bCs/>
      </w:rPr>
      <w:fldChar w:fldCharType="end"/>
    </w:r>
    <w:r w:rsidRPr="00FD1538">
      <w:t xml:space="preserve"> of </w:t>
    </w:r>
    <w:r w:rsidRPr="00FD1538">
      <w:rPr>
        <w:bCs/>
      </w:rPr>
      <w:fldChar w:fldCharType="begin"/>
    </w:r>
    <w:r w:rsidRPr="00FD1538">
      <w:rPr>
        <w:bCs/>
      </w:rPr>
      <w:instrText xml:space="preserve"> NUMPAGES  </w:instrText>
    </w:r>
    <w:r w:rsidRPr="00FD1538">
      <w:rPr>
        <w:bCs/>
      </w:rPr>
      <w:fldChar w:fldCharType="separate"/>
    </w:r>
    <w:r w:rsidR="00437179">
      <w:rPr>
        <w:bCs/>
        <w:noProof/>
      </w:rPr>
      <w:t>1</w:t>
    </w:r>
    <w:r w:rsidRPr="00FD1538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179" w:rsidRDefault="00437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11A" w:rsidRDefault="000F711A" w:rsidP="006E5F78">
      <w:pPr>
        <w:spacing w:after="0" w:line="240" w:lineRule="auto"/>
      </w:pPr>
      <w:r>
        <w:separator/>
      </w:r>
    </w:p>
  </w:footnote>
  <w:footnote w:type="continuationSeparator" w:id="0">
    <w:p w:rsidR="000F711A" w:rsidRDefault="000F711A" w:rsidP="006E5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179" w:rsidRDefault="004371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1A" w:rsidRDefault="000F711A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5A9DA50" wp14:editId="6028DE31">
          <wp:simplePos x="0" y="0"/>
          <wp:positionH relativeFrom="column">
            <wp:posOffset>-254276</wp:posOffset>
          </wp:positionH>
          <wp:positionV relativeFrom="paragraph">
            <wp:posOffset>-217153</wp:posOffset>
          </wp:positionV>
          <wp:extent cx="1709420" cy="57848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179" w:rsidRDefault="004371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576"/>
    <w:multiLevelType w:val="hybridMultilevel"/>
    <w:tmpl w:val="0DB06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50D6D"/>
    <w:multiLevelType w:val="hybridMultilevel"/>
    <w:tmpl w:val="658E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32F13"/>
    <w:multiLevelType w:val="hybridMultilevel"/>
    <w:tmpl w:val="658E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46A1E"/>
    <w:multiLevelType w:val="hybridMultilevel"/>
    <w:tmpl w:val="7858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78"/>
    <w:rsid w:val="000310CB"/>
    <w:rsid w:val="000B696A"/>
    <w:rsid w:val="000F711A"/>
    <w:rsid w:val="0018253F"/>
    <w:rsid w:val="00196A13"/>
    <w:rsid w:val="0023721F"/>
    <w:rsid w:val="002658C0"/>
    <w:rsid w:val="002F10C1"/>
    <w:rsid w:val="00301317"/>
    <w:rsid w:val="00331626"/>
    <w:rsid w:val="003627A2"/>
    <w:rsid w:val="003750F0"/>
    <w:rsid w:val="003A403A"/>
    <w:rsid w:val="00402526"/>
    <w:rsid w:val="00437179"/>
    <w:rsid w:val="005F0660"/>
    <w:rsid w:val="006145BC"/>
    <w:rsid w:val="00641A77"/>
    <w:rsid w:val="0064674D"/>
    <w:rsid w:val="006662B3"/>
    <w:rsid w:val="006E5F78"/>
    <w:rsid w:val="00713959"/>
    <w:rsid w:val="00720141"/>
    <w:rsid w:val="00735533"/>
    <w:rsid w:val="00764DD3"/>
    <w:rsid w:val="008268FB"/>
    <w:rsid w:val="00847032"/>
    <w:rsid w:val="00891763"/>
    <w:rsid w:val="008E62D7"/>
    <w:rsid w:val="00904339"/>
    <w:rsid w:val="00911F17"/>
    <w:rsid w:val="00925710"/>
    <w:rsid w:val="00933351"/>
    <w:rsid w:val="00951DA4"/>
    <w:rsid w:val="00955A6C"/>
    <w:rsid w:val="00997839"/>
    <w:rsid w:val="009B1547"/>
    <w:rsid w:val="009F651C"/>
    <w:rsid w:val="00A04D3F"/>
    <w:rsid w:val="00B47E78"/>
    <w:rsid w:val="00BF283B"/>
    <w:rsid w:val="00BF6D2D"/>
    <w:rsid w:val="00C00E4E"/>
    <w:rsid w:val="00C15C65"/>
    <w:rsid w:val="00CC38B0"/>
    <w:rsid w:val="00E71681"/>
    <w:rsid w:val="00F830BE"/>
    <w:rsid w:val="00FD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F78"/>
  </w:style>
  <w:style w:type="paragraph" w:styleId="Footer">
    <w:name w:val="footer"/>
    <w:basedOn w:val="Normal"/>
    <w:link w:val="FooterChar"/>
    <w:uiPriority w:val="99"/>
    <w:unhideWhenUsed/>
    <w:rsid w:val="006E5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F78"/>
  </w:style>
  <w:style w:type="table" w:styleId="TableGrid">
    <w:name w:val="Table Grid"/>
    <w:basedOn w:val="TableNormal"/>
    <w:uiPriority w:val="59"/>
    <w:rsid w:val="006E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F78"/>
  </w:style>
  <w:style w:type="paragraph" w:styleId="Footer">
    <w:name w:val="footer"/>
    <w:basedOn w:val="Normal"/>
    <w:link w:val="FooterChar"/>
    <w:uiPriority w:val="99"/>
    <w:unhideWhenUsed/>
    <w:rsid w:val="006E5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F78"/>
  </w:style>
  <w:style w:type="table" w:styleId="TableGrid">
    <w:name w:val="Table Grid"/>
    <w:basedOn w:val="TableNormal"/>
    <w:uiPriority w:val="59"/>
    <w:rsid w:val="006E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394B2221.dotm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Steffen</dc:creator>
  <cp:lastModifiedBy>Elizabeth Steffen</cp:lastModifiedBy>
  <cp:revision>6</cp:revision>
  <cp:lastPrinted>2016-08-12T16:37:00Z</cp:lastPrinted>
  <dcterms:created xsi:type="dcterms:W3CDTF">2016-08-12T16:28:00Z</dcterms:created>
  <dcterms:modified xsi:type="dcterms:W3CDTF">2016-08-16T22:39:00Z</dcterms:modified>
</cp:coreProperties>
</file>